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F05F" w14:textId="4EFA70E8" w:rsidR="007B32A8" w:rsidRDefault="00630E80" w:rsidP="00B01B68">
      <w:pPr>
        <w:ind w:right="-567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A47950" wp14:editId="149C80EE">
            <wp:simplePos x="0" y="0"/>
            <wp:positionH relativeFrom="column">
              <wp:posOffset>-505460</wp:posOffset>
            </wp:positionH>
            <wp:positionV relativeFrom="paragraph">
              <wp:posOffset>-91440</wp:posOffset>
            </wp:positionV>
            <wp:extent cx="981393" cy="976117"/>
            <wp:effectExtent l="0" t="0" r="9525" b="0"/>
            <wp:wrapNone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93" cy="97611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A8">
        <w:rPr>
          <w:b/>
          <w:i/>
          <w:sz w:val="32"/>
        </w:rPr>
        <w:t>L'AMICALE INTER-H  vous propose</w:t>
      </w:r>
    </w:p>
    <w:p w14:paraId="38E63B43" w14:textId="77777777" w:rsidR="007B32A8" w:rsidRPr="00BD03E4" w:rsidRDefault="007B32A8" w:rsidP="00B01B68">
      <w:pPr>
        <w:ind w:right="-567"/>
        <w:jc w:val="center"/>
        <w:rPr>
          <w:b/>
          <w:sz w:val="16"/>
        </w:rPr>
      </w:pPr>
    </w:p>
    <w:p w14:paraId="5C2D656F" w14:textId="729AD70B" w:rsidR="00C425EF" w:rsidRPr="00BD03E4" w:rsidRDefault="0040388E" w:rsidP="00C425EF">
      <w:pPr>
        <w:ind w:left="-567" w:right="-567"/>
        <w:jc w:val="center"/>
        <w:rPr>
          <w:b/>
          <w:sz w:val="12"/>
          <w:szCs w:val="24"/>
        </w:rPr>
      </w:pPr>
      <w:r w:rsidRPr="00C02A26">
        <w:rPr>
          <w:b/>
          <w:iCs/>
          <w:sz w:val="56"/>
          <w:szCs w:val="56"/>
        </w:rPr>
        <w:t>Un</w:t>
      </w:r>
      <w:r w:rsidR="00C425EF">
        <w:rPr>
          <w:b/>
          <w:iCs/>
          <w:sz w:val="56"/>
          <w:szCs w:val="56"/>
        </w:rPr>
        <w:t xml:space="preserve"> séjour à PORTO 4 jours/3 nuits</w:t>
      </w:r>
    </w:p>
    <w:p w14:paraId="25B28D6D" w14:textId="217764C4" w:rsidR="007B32A8" w:rsidRDefault="00C425EF" w:rsidP="00B01B68">
      <w:pPr>
        <w:ind w:righ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Du </w:t>
      </w:r>
      <w:r w:rsidR="00CE6EC4">
        <w:rPr>
          <w:b/>
          <w:sz w:val="56"/>
          <w:szCs w:val="56"/>
        </w:rPr>
        <w:t>10</w:t>
      </w:r>
      <w:r>
        <w:rPr>
          <w:b/>
          <w:sz w:val="56"/>
          <w:szCs w:val="56"/>
        </w:rPr>
        <w:t xml:space="preserve"> au </w:t>
      </w:r>
      <w:r w:rsidR="00CE6EC4">
        <w:rPr>
          <w:b/>
          <w:sz w:val="56"/>
          <w:szCs w:val="56"/>
        </w:rPr>
        <w:t>13</w:t>
      </w:r>
      <w:r>
        <w:rPr>
          <w:b/>
          <w:sz w:val="56"/>
          <w:szCs w:val="56"/>
        </w:rPr>
        <w:t xml:space="preserve"> octobre </w:t>
      </w:r>
      <w:r w:rsidR="000B6CD3">
        <w:rPr>
          <w:b/>
          <w:sz w:val="56"/>
          <w:szCs w:val="56"/>
        </w:rPr>
        <w:t>20</w:t>
      </w:r>
      <w:r w:rsidR="0048602D">
        <w:rPr>
          <w:b/>
          <w:sz w:val="56"/>
          <w:szCs w:val="56"/>
        </w:rPr>
        <w:t>24</w:t>
      </w:r>
    </w:p>
    <w:p w14:paraId="47506DA3" w14:textId="738AD988" w:rsidR="00C425EF" w:rsidRPr="00C425EF" w:rsidRDefault="00C425EF" w:rsidP="00B01B68">
      <w:pPr>
        <w:ind w:right="-567"/>
        <w:jc w:val="center"/>
        <w:rPr>
          <w:i/>
          <w:sz w:val="56"/>
          <w:szCs w:val="56"/>
        </w:rPr>
      </w:pPr>
      <w:bookmarkStart w:id="0" w:name="_GoBack"/>
      <w:bookmarkEnd w:id="0"/>
      <w:r w:rsidRPr="00C425EF">
        <w:rPr>
          <w:i/>
          <w:sz w:val="56"/>
          <w:szCs w:val="56"/>
        </w:rPr>
        <w:t>(agence de voyage Transgallia)</w:t>
      </w:r>
    </w:p>
    <w:p w14:paraId="4DE8516F" w14:textId="77777777" w:rsidR="00C417D2" w:rsidRPr="0036736C" w:rsidRDefault="00C417D2" w:rsidP="00B01B68">
      <w:pPr>
        <w:ind w:right="-567"/>
        <w:rPr>
          <w:b/>
          <w:sz w:val="24"/>
          <w:szCs w:val="24"/>
        </w:rPr>
      </w:pPr>
    </w:p>
    <w:p w14:paraId="6B38DA91" w14:textId="77777777" w:rsidR="00692F1D" w:rsidRDefault="00C425EF" w:rsidP="00692F1D">
      <w:pPr>
        <w:ind w:left="-567" w:right="-567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JOUR 1 : </w:t>
      </w:r>
      <w:r w:rsidR="00386851">
        <w:rPr>
          <w:b/>
          <w:sz w:val="28"/>
          <w:szCs w:val="32"/>
        </w:rPr>
        <w:t>Le départ !</w:t>
      </w:r>
    </w:p>
    <w:p w14:paraId="70F66AE9" w14:textId="05FE3E55" w:rsidR="00C425EF" w:rsidRPr="00692F1D" w:rsidRDefault="00C425EF" w:rsidP="00692F1D">
      <w:pPr>
        <w:numPr>
          <w:ilvl w:val="0"/>
          <w:numId w:val="3"/>
        </w:numPr>
        <w:ind w:right="-567"/>
        <w:jc w:val="both"/>
        <w:rPr>
          <w:sz w:val="28"/>
          <w:szCs w:val="32"/>
        </w:rPr>
      </w:pPr>
      <w:r w:rsidRPr="00692F1D">
        <w:rPr>
          <w:sz w:val="28"/>
          <w:szCs w:val="32"/>
        </w:rPr>
        <w:t xml:space="preserve">Décollage de l’aéroport de </w:t>
      </w:r>
      <w:r w:rsidRPr="00CE6EC4">
        <w:rPr>
          <w:sz w:val="28"/>
          <w:szCs w:val="32"/>
          <w:u w:val="single"/>
        </w:rPr>
        <w:t>Tours</w:t>
      </w:r>
      <w:r w:rsidRPr="00692F1D">
        <w:rPr>
          <w:sz w:val="28"/>
          <w:szCs w:val="32"/>
        </w:rPr>
        <w:t xml:space="preserve"> </w:t>
      </w:r>
      <w:r w:rsidR="00692F1D" w:rsidRPr="00692F1D">
        <w:rPr>
          <w:sz w:val="28"/>
          <w:szCs w:val="32"/>
        </w:rPr>
        <w:t xml:space="preserve">pour un vol régulier direct à 9h30 </w:t>
      </w:r>
      <w:r w:rsidRPr="00692F1D">
        <w:rPr>
          <w:sz w:val="28"/>
          <w:szCs w:val="32"/>
        </w:rPr>
        <w:t>=&gt; arrivée à Porto à 10h30</w:t>
      </w:r>
      <w:r w:rsidR="00F907BC">
        <w:rPr>
          <w:sz w:val="28"/>
          <w:szCs w:val="32"/>
        </w:rPr>
        <w:t xml:space="preserve"> (heure locale),</w:t>
      </w:r>
    </w:p>
    <w:p w14:paraId="550E91AC" w14:textId="33BEE44F" w:rsidR="00C425EF" w:rsidRDefault="00C425EF" w:rsidP="00C425EF">
      <w:pPr>
        <w:numPr>
          <w:ilvl w:val="0"/>
          <w:numId w:val="3"/>
        </w:numPr>
        <w:ind w:right="-567"/>
        <w:jc w:val="both"/>
        <w:rPr>
          <w:sz w:val="28"/>
          <w:szCs w:val="32"/>
        </w:rPr>
      </w:pPr>
      <w:r>
        <w:rPr>
          <w:sz w:val="28"/>
          <w:szCs w:val="32"/>
        </w:rPr>
        <w:t>Accueil et transfert en navette priv</w:t>
      </w:r>
      <w:r w:rsidR="000E340A">
        <w:rPr>
          <w:sz w:val="28"/>
          <w:szCs w:val="32"/>
        </w:rPr>
        <w:t>é</w:t>
      </w:r>
      <w:r>
        <w:rPr>
          <w:sz w:val="28"/>
          <w:szCs w:val="32"/>
        </w:rPr>
        <w:t xml:space="preserve">e jusqu’au « Porto Domus Hotel » 3*** dans un quartier privilégié des voyageurs (noté très bien et situé en plein centre de Porto, à 300m de la station de métro Campo 24 de Agusto et 1km de la gare de Trindade. Equipé de chambres climatisées avec TV et </w:t>
      </w:r>
      <w:r w:rsidR="00497F31">
        <w:rPr>
          <w:sz w:val="28"/>
          <w:szCs w:val="32"/>
        </w:rPr>
        <w:t>bar et salle de bain privative),</w:t>
      </w:r>
    </w:p>
    <w:p w14:paraId="50EBE9C0" w14:textId="77777777" w:rsidR="00386851" w:rsidRDefault="00C425EF" w:rsidP="00386851">
      <w:pPr>
        <w:numPr>
          <w:ilvl w:val="0"/>
          <w:numId w:val="3"/>
        </w:numPr>
        <w:ind w:right="-567"/>
        <w:jc w:val="both"/>
        <w:rPr>
          <w:sz w:val="28"/>
          <w:szCs w:val="32"/>
        </w:rPr>
      </w:pPr>
      <w:r>
        <w:rPr>
          <w:sz w:val="28"/>
          <w:szCs w:val="32"/>
        </w:rPr>
        <w:t>Journée et soirée libre</w:t>
      </w:r>
      <w:r w:rsidR="00386851">
        <w:rPr>
          <w:sz w:val="28"/>
          <w:szCs w:val="32"/>
        </w:rPr>
        <w:t> ; nuit à l’hôtel.</w:t>
      </w:r>
    </w:p>
    <w:p w14:paraId="794EA0B3" w14:textId="77777777" w:rsidR="00386851" w:rsidRDefault="00386851" w:rsidP="00386851">
      <w:pPr>
        <w:ind w:left="-207" w:right="-567"/>
        <w:jc w:val="both"/>
        <w:rPr>
          <w:sz w:val="28"/>
          <w:szCs w:val="32"/>
        </w:rPr>
      </w:pPr>
    </w:p>
    <w:p w14:paraId="75FB78F0" w14:textId="5F9A2D6A" w:rsidR="00C425EF" w:rsidRDefault="00386851" w:rsidP="00386851">
      <w:pPr>
        <w:ind w:left="-567" w:right="-567"/>
        <w:jc w:val="both"/>
        <w:rPr>
          <w:sz w:val="28"/>
          <w:szCs w:val="32"/>
        </w:rPr>
      </w:pPr>
      <w:r w:rsidRPr="00386851">
        <w:rPr>
          <w:b/>
          <w:sz w:val="28"/>
          <w:szCs w:val="32"/>
        </w:rPr>
        <w:t>JOUR 2 et 3 </w:t>
      </w:r>
      <w:r>
        <w:rPr>
          <w:sz w:val="28"/>
          <w:szCs w:val="32"/>
        </w:rPr>
        <w:t>: petit</w:t>
      </w:r>
      <w:r w:rsidR="00692F1D">
        <w:rPr>
          <w:sz w:val="28"/>
          <w:szCs w:val="32"/>
        </w:rPr>
        <w:t>s</w:t>
      </w:r>
      <w:r>
        <w:rPr>
          <w:sz w:val="28"/>
          <w:szCs w:val="32"/>
        </w:rPr>
        <w:t xml:space="preserve"> déjeuner</w:t>
      </w:r>
      <w:r w:rsidR="00692F1D">
        <w:rPr>
          <w:sz w:val="28"/>
          <w:szCs w:val="32"/>
        </w:rPr>
        <w:t>s</w:t>
      </w:r>
      <w:r>
        <w:rPr>
          <w:sz w:val="28"/>
          <w:szCs w:val="32"/>
        </w:rPr>
        <w:t xml:space="preserve"> buffet à l’hôtel, journée</w:t>
      </w:r>
      <w:r w:rsidR="00692F1D">
        <w:rPr>
          <w:sz w:val="28"/>
          <w:szCs w:val="32"/>
        </w:rPr>
        <w:t>s</w:t>
      </w:r>
      <w:r>
        <w:rPr>
          <w:sz w:val="28"/>
          <w:szCs w:val="32"/>
        </w:rPr>
        <w:t xml:space="preserve"> libre</w:t>
      </w:r>
      <w:r w:rsidR="00692F1D">
        <w:rPr>
          <w:sz w:val="28"/>
          <w:szCs w:val="32"/>
        </w:rPr>
        <w:t>s</w:t>
      </w:r>
      <w:r>
        <w:rPr>
          <w:sz w:val="28"/>
          <w:szCs w:val="32"/>
        </w:rPr>
        <w:t xml:space="preserve"> et nuit</w:t>
      </w:r>
      <w:r w:rsidR="00692F1D">
        <w:rPr>
          <w:sz w:val="28"/>
          <w:szCs w:val="32"/>
        </w:rPr>
        <w:t>s</w:t>
      </w:r>
      <w:r>
        <w:rPr>
          <w:sz w:val="28"/>
          <w:szCs w:val="32"/>
        </w:rPr>
        <w:t xml:space="preserve"> à l’hôtel.</w:t>
      </w:r>
    </w:p>
    <w:p w14:paraId="09B7632F" w14:textId="77777777" w:rsidR="00386851" w:rsidRDefault="00386851" w:rsidP="00386851">
      <w:pPr>
        <w:ind w:left="-567" w:right="-567"/>
        <w:jc w:val="both"/>
        <w:rPr>
          <w:sz w:val="28"/>
          <w:szCs w:val="32"/>
        </w:rPr>
      </w:pPr>
    </w:p>
    <w:p w14:paraId="3FC128FA" w14:textId="1FF7F0A6" w:rsidR="00386851" w:rsidRDefault="00386851" w:rsidP="00386851">
      <w:pPr>
        <w:ind w:left="-567" w:right="-567"/>
        <w:jc w:val="both"/>
        <w:rPr>
          <w:b/>
          <w:sz w:val="28"/>
          <w:szCs w:val="32"/>
        </w:rPr>
      </w:pPr>
      <w:r w:rsidRPr="00692F1D">
        <w:rPr>
          <w:b/>
          <w:sz w:val="28"/>
          <w:szCs w:val="32"/>
        </w:rPr>
        <w:t>J</w:t>
      </w:r>
      <w:r w:rsidR="00692F1D" w:rsidRPr="00692F1D">
        <w:rPr>
          <w:b/>
          <w:sz w:val="28"/>
          <w:szCs w:val="32"/>
        </w:rPr>
        <w:t>OUR</w:t>
      </w:r>
      <w:r w:rsidRPr="00692F1D">
        <w:rPr>
          <w:b/>
          <w:sz w:val="28"/>
          <w:szCs w:val="32"/>
        </w:rPr>
        <w:t xml:space="preserve"> 4 : </w:t>
      </w:r>
      <w:r w:rsidR="00692F1D" w:rsidRPr="00692F1D">
        <w:rPr>
          <w:b/>
          <w:sz w:val="28"/>
          <w:szCs w:val="32"/>
        </w:rPr>
        <w:t>le retour !</w:t>
      </w:r>
    </w:p>
    <w:p w14:paraId="05D7CE80" w14:textId="26D63F1D" w:rsidR="00692F1D" w:rsidRDefault="00692F1D" w:rsidP="00692F1D">
      <w:pPr>
        <w:numPr>
          <w:ilvl w:val="0"/>
          <w:numId w:val="5"/>
        </w:numPr>
        <w:ind w:right="-567"/>
        <w:jc w:val="both"/>
        <w:rPr>
          <w:sz w:val="28"/>
          <w:szCs w:val="32"/>
        </w:rPr>
      </w:pPr>
      <w:r>
        <w:rPr>
          <w:sz w:val="28"/>
          <w:szCs w:val="32"/>
        </w:rPr>
        <w:t>Petit déjeuner buffet à l’hôtel,</w:t>
      </w:r>
    </w:p>
    <w:p w14:paraId="5E34932A" w14:textId="77777777" w:rsidR="00F907BC" w:rsidRDefault="00692F1D" w:rsidP="00F907BC">
      <w:pPr>
        <w:numPr>
          <w:ilvl w:val="0"/>
          <w:numId w:val="5"/>
        </w:numPr>
        <w:ind w:right="-567"/>
        <w:jc w:val="both"/>
        <w:rPr>
          <w:sz w:val="28"/>
          <w:szCs w:val="32"/>
        </w:rPr>
      </w:pPr>
      <w:r>
        <w:rPr>
          <w:sz w:val="28"/>
          <w:szCs w:val="32"/>
        </w:rPr>
        <w:t>Matinée libre puis rdv à l’hôtel pour un transfert en navette privée jusqu’à l’aéroport</w:t>
      </w:r>
      <w:r w:rsidR="00F907BC">
        <w:rPr>
          <w:sz w:val="28"/>
          <w:szCs w:val="32"/>
        </w:rPr>
        <w:t>,</w:t>
      </w:r>
    </w:p>
    <w:p w14:paraId="666ECA3C" w14:textId="73A10EC8" w:rsidR="00692F1D" w:rsidRPr="00F907BC" w:rsidRDefault="00F907BC" w:rsidP="00692F1D">
      <w:pPr>
        <w:numPr>
          <w:ilvl w:val="0"/>
          <w:numId w:val="5"/>
        </w:numPr>
        <w:ind w:right="-567"/>
        <w:jc w:val="both"/>
        <w:rPr>
          <w:sz w:val="28"/>
          <w:szCs w:val="32"/>
        </w:rPr>
      </w:pPr>
      <w:r w:rsidRPr="00F907BC">
        <w:rPr>
          <w:sz w:val="28"/>
          <w:szCs w:val="32"/>
        </w:rPr>
        <w:t>D</w:t>
      </w:r>
      <w:r w:rsidR="00692F1D" w:rsidRPr="00F907BC">
        <w:rPr>
          <w:sz w:val="28"/>
          <w:szCs w:val="32"/>
        </w:rPr>
        <w:t xml:space="preserve">écollage sur un vol régulier direct à 14h =&gt; arrivée à </w:t>
      </w:r>
      <w:r w:rsidR="00692F1D" w:rsidRPr="00CE6EC4">
        <w:rPr>
          <w:sz w:val="28"/>
          <w:szCs w:val="32"/>
          <w:u w:val="single"/>
        </w:rPr>
        <w:t xml:space="preserve">Paris </w:t>
      </w:r>
      <w:r w:rsidRPr="00CE6EC4">
        <w:rPr>
          <w:sz w:val="28"/>
          <w:szCs w:val="32"/>
          <w:u w:val="single"/>
        </w:rPr>
        <w:t>Orly</w:t>
      </w:r>
      <w:r w:rsidRPr="00F907BC">
        <w:rPr>
          <w:sz w:val="28"/>
          <w:szCs w:val="32"/>
        </w:rPr>
        <w:t xml:space="preserve"> à 17h20 (heure française) et r</w:t>
      </w:r>
      <w:r w:rsidR="00692F1D" w:rsidRPr="00F907BC">
        <w:rPr>
          <w:sz w:val="28"/>
          <w:szCs w:val="32"/>
        </w:rPr>
        <w:t xml:space="preserve">etour à l’aéroport de Tours en bus privé. </w:t>
      </w:r>
    </w:p>
    <w:p w14:paraId="639ED54C" w14:textId="77777777" w:rsidR="00C425EF" w:rsidRPr="00C425EF" w:rsidRDefault="00C425EF" w:rsidP="00C425EF">
      <w:pPr>
        <w:ind w:left="-567" w:right="-567"/>
        <w:jc w:val="both"/>
        <w:rPr>
          <w:sz w:val="28"/>
          <w:szCs w:val="32"/>
        </w:rPr>
      </w:pPr>
    </w:p>
    <w:p w14:paraId="1A2C9DF8" w14:textId="65D94D3F" w:rsidR="00692F1D" w:rsidRDefault="00692F1D" w:rsidP="00692F1D">
      <w:pPr>
        <w:ind w:right="-567" w:hanging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TARIFS :</w:t>
      </w:r>
      <w:r w:rsidR="00F421C4">
        <w:rPr>
          <w:b/>
          <w:sz w:val="28"/>
          <w:szCs w:val="28"/>
          <w:u w:val="single"/>
        </w:rPr>
        <w:t xml:space="preserve"> </w:t>
      </w:r>
      <w:r w:rsidR="00F421C4" w:rsidRPr="00F421C4">
        <w:rPr>
          <w:sz w:val="28"/>
          <w:szCs w:val="28"/>
        </w:rPr>
        <w:t>(calculés sur une base de 40 personnes)</w:t>
      </w:r>
    </w:p>
    <w:p w14:paraId="03519CF7" w14:textId="1E7A945B" w:rsidR="00692F1D" w:rsidRPr="00F907BC" w:rsidRDefault="00692F1D" w:rsidP="00F907BC">
      <w:pPr>
        <w:ind w:right="-567"/>
        <w:jc w:val="both"/>
        <w:rPr>
          <w:b/>
          <w:sz w:val="28"/>
          <w:szCs w:val="28"/>
        </w:rPr>
      </w:pPr>
      <w:r w:rsidRPr="00692F1D">
        <w:rPr>
          <w:sz w:val="28"/>
          <w:szCs w:val="28"/>
        </w:rPr>
        <w:t xml:space="preserve">Amicalistes : </w:t>
      </w:r>
      <w:r w:rsidR="00F907BC">
        <w:rPr>
          <w:sz w:val="28"/>
          <w:szCs w:val="28"/>
        </w:rPr>
        <w:t xml:space="preserve">       </w:t>
      </w:r>
      <w:r w:rsidRPr="00F907BC">
        <w:rPr>
          <w:b/>
          <w:sz w:val="28"/>
          <w:szCs w:val="28"/>
        </w:rPr>
        <w:t>3</w:t>
      </w:r>
      <w:r w:rsidR="00CE6EC4">
        <w:rPr>
          <w:b/>
          <w:sz w:val="28"/>
          <w:szCs w:val="28"/>
        </w:rPr>
        <w:t xml:space="preserve">82 </w:t>
      </w:r>
      <w:r w:rsidRPr="00F907BC">
        <w:rPr>
          <w:b/>
          <w:sz w:val="28"/>
          <w:szCs w:val="28"/>
        </w:rPr>
        <w:t>€ (participation de 25% de l’Amicale)</w:t>
      </w:r>
    </w:p>
    <w:p w14:paraId="3CBFBA39" w14:textId="02D5211A" w:rsidR="00692F1D" w:rsidRPr="00F907BC" w:rsidRDefault="00692F1D" w:rsidP="00F907BC">
      <w:pPr>
        <w:ind w:right="-567"/>
        <w:jc w:val="both"/>
        <w:rPr>
          <w:b/>
          <w:sz w:val="28"/>
          <w:szCs w:val="28"/>
        </w:rPr>
      </w:pPr>
      <w:r w:rsidRPr="00692F1D">
        <w:rPr>
          <w:sz w:val="28"/>
          <w:szCs w:val="28"/>
        </w:rPr>
        <w:t xml:space="preserve">Non-amicalistes : </w:t>
      </w:r>
      <w:r w:rsidR="00CE6EC4">
        <w:rPr>
          <w:b/>
          <w:sz w:val="28"/>
          <w:szCs w:val="28"/>
        </w:rPr>
        <w:t xml:space="preserve">510 </w:t>
      </w:r>
      <w:r w:rsidRPr="00F907BC">
        <w:rPr>
          <w:b/>
          <w:sz w:val="28"/>
          <w:szCs w:val="28"/>
        </w:rPr>
        <w:t>€</w:t>
      </w:r>
    </w:p>
    <w:p w14:paraId="1292E6F8" w14:textId="77777777" w:rsidR="00F907BC" w:rsidRDefault="00F907BC" w:rsidP="00F907BC">
      <w:pPr>
        <w:ind w:right="-567"/>
        <w:jc w:val="both"/>
        <w:rPr>
          <w:sz w:val="28"/>
          <w:szCs w:val="28"/>
        </w:rPr>
      </w:pPr>
    </w:p>
    <w:p w14:paraId="74CC406D" w14:textId="37277E2B" w:rsidR="00692F1D" w:rsidRPr="00F907BC" w:rsidRDefault="00F907BC" w:rsidP="00F907BC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 prix comprend</w:t>
      </w:r>
      <w:r w:rsidR="00692F1D" w:rsidRPr="00F907BC">
        <w:rPr>
          <w:sz w:val="28"/>
          <w:szCs w:val="28"/>
          <w:u w:val="single"/>
        </w:rPr>
        <w:t> </w:t>
      </w:r>
      <w:r w:rsidR="00692F1D" w:rsidRPr="00F907BC">
        <w:rPr>
          <w:sz w:val="28"/>
          <w:szCs w:val="28"/>
        </w:rPr>
        <w:t xml:space="preserve">: </w:t>
      </w:r>
    </w:p>
    <w:p w14:paraId="1ACDED4C" w14:textId="02BB7F5D" w:rsidR="00692F1D" w:rsidRPr="00F421C4" w:rsidRDefault="00692F1D" w:rsidP="00123B1D">
      <w:pPr>
        <w:numPr>
          <w:ilvl w:val="0"/>
          <w:numId w:val="6"/>
        </w:numPr>
        <w:ind w:right="-567"/>
        <w:jc w:val="both"/>
        <w:rPr>
          <w:sz w:val="28"/>
          <w:szCs w:val="28"/>
        </w:rPr>
      </w:pPr>
      <w:r w:rsidRPr="00F421C4">
        <w:rPr>
          <w:sz w:val="28"/>
          <w:szCs w:val="28"/>
        </w:rPr>
        <w:t>Les voyages en bus, navettes privées et avion avec assistance aux form</w:t>
      </w:r>
      <w:r w:rsidR="00F907BC" w:rsidRPr="00F421C4">
        <w:rPr>
          <w:sz w:val="28"/>
          <w:szCs w:val="28"/>
        </w:rPr>
        <w:t xml:space="preserve">alités </w:t>
      </w:r>
      <w:r w:rsidRPr="00F421C4">
        <w:rPr>
          <w:sz w:val="28"/>
          <w:szCs w:val="28"/>
        </w:rPr>
        <w:t>d’enregistrement et d’embarquement</w:t>
      </w:r>
      <w:r w:rsidR="00F907BC" w:rsidRPr="00F421C4">
        <w:rPr>
          <w:sz w:val="28"/>
          <w:szCs w:val="28"/>
        </w:rPr>
        <w:t>,</w:t>
      </w:r>
    </w:p>
    <w:p w14:paraId="068A286E" w14:textId="44A1CC42" w:rsidR="00F907BC" w:rsidRPr="00F421C4" w:rsidRDefault="00F907BC" w:rsidP="00123B1D">
      <w:pPr>
        <w:numPr>
          <w:ilvl w:val="0"/>
          <w:numId w:val="6"/>
        </w:numPr>
        <w:ind w:right="-567"/>
        <w:jc w:val="both"/>
        <w:rPr>
          <w:sz w:val="28"/>
          <w:szCs w:val="28"/>
        </w:rPr>
      </w:pPr>
      <w:r w:rsidRPr="00F421C4">
        <w:rPr>
          <w:sz w:val="28"/>
          <w:szCs w:val="28"/>
        </w:rPr>
        <w:t>Les frais d’un bagage à main (type sac à dos) en cabine (10kg),</w:t>
      </w:r>
      <w:r w:rsidR="00FC073A" w:rsidRPr="00F421C4">
        <w:rPr>
          <w:sz w:val="28"/>
          <w:szCs w:val="28"/>
        </w:rPr>
        <w:t xml:space="preserve"> </w:t>
      </w:r>
    </w:p>
    <w:p w14:paraId="30F78855" w14:textId="79A6BFE6" w:rsidR="00F907BC" w:rsidRPr="00F421C4" w:rsidRDefault="00F907BC" w:rsidP="00123B1D">
      <w:pPr>
        <w:numPr>
          <w:ilvl w:val="0"/>
          <w:numId w:val="6"/>
        </w:numPr>
        <w:ind w:right="-567"/>
        <w:jc w:val="both"/>
        <w:rPr>
          <w:sz w:val="28"/>
          <w:szCs w:val="28"/>
        </w:rPr>
      </w:pPr>
      <w:r w:rsidRPr="00F421C4">
        <w:rPr>
          <w:sz w:val="28"/>
          <w:szCs w:val="28"/>
        </w:rPr>
        <w:t>Les frais de dossier et documents de voyage,</w:t>
      </w:r>
    </w:p>
    <w:p w14:paraId="77DECFC9" w14:textId="29418960" w:rsidR="00F907BC" w:rsidRPr="00F421C4" w:rsidRDefault="00F907BC" w:rsidP="00123B1D">
      <w:pPr>
        <w:numPr>
          <w:ilvl w:val="0"/>
          <w:numId w:val="6"/>
        </w:numPr>
        <w:ind w:right="-567"/>
        <w:jc w:val="both"/>
        <w:rPr>
          <w:sz w:val="28"/>
          <w:szCs w:val="28"/>
        </w:rPr>
      </w:pPr>
      <w:r w:rsidRPr="00F421C4">
        <w:rPr>
          <w:sz w:val="28"/>
          <w:szCs w:val="28"/>
        </w:rPr>
        <w:t>Le logement à l’hôtel 3*** avec les 3 petits déjeuners buffets</w:t>
      </w:r>
    </w:p>
    <w:p w14:paraId="2229F895" w14:textId="5202851B" w:rsidR="00F421C4" w:rsidRPr="00F421C4" w:rsidRDefault="00F421C4" w:rsidP="00F421C4">
      <w:pPr>
        <w:numPr>
          <w:ilvl w:val="0"/>
          <w:numId w:val="6"/>
        </w:numPr>
        <w:ind w:right="-567"/>
        <w:jc w:val="both"/>
        <w:rPr>
          <w:sz w:val="24"/>
          <w:szCs w:val="24"/>
        </w:rPr>
      </w:pPr>
      <w:r w:rsidRPr="00F421C4">
        <w:rPr>
          <w:sz w:val="28"/>
          <w:szCs w:val="28"/>
        </w:rPr>
        <w:t>La taxe de séjour 2€ /nuit et /personne</w:t>
      </w:r>
    </w:p>
    <w:p w14:paraId="343325E5" w14:textId="3D2F77C4" w:rsidR="00F421C4" w:rsidRPr="00F421C4" w:rsidRDefault="00F421C4" w:rsidP="00F421C4">
      <w:pPr>
        <w:numPr>
          <w:ilvl w:val="0"/>
          <w:numId w:val="6"/>
        </w:numPr>
        <w:ind w:right="-851"/>
        <w:jc w:val="both"/>
        <w:rPr>
          <w:sz w:val="28"/>
          <w:szCs w:val="28"/>
        </w:rPr>
      </w:pPr>
      <w:r w:rsidRPr="00F421C4">
        <w:rPr>
          <w:sz w:val="28"/>
          <w:szCs w:val="28"/>
        </w:rPr>
        <w:t>Les assurances multirisques</w:t>
      </w:r>
      <w:r>
        <w:rPr>
          <w:sz w:val="28"/>
          <w:szCs w:val="28"/>
        </w:rPr>
        <w:t xml:space="preserve"> assistance/rapatriement/annulation/bagages/</w:t>
      </w:r>
      <w:proofErr w:type="spellStart"/>
      <w:r>
        <w:rPr>
          <w:sz w:val="28"/>
          <w:szCs w:val="28"/>
        </w:rPr>
        <w:t>covid</w:t>
      </w:r>
      <w:proofErr w:type="spellEnd"/>
    </w:p>
    <w:p w14:paraId="0D1CDD15" w14:textId="77777777" w:rsidR="00F907BC" w:rsidRDefault="00F907BC" w:rsidP="00F907BC">
      <w:pPr>
        <w:ind w:right="-567"/>
        <w:jc w:val="both"/>
        <w:rPr>
          <w:sz w:val="28"/>
          <w:szCs w:val="28"/>
        </w:rPr>
      </w:pPr>
    </w:p>
    <w:p w14:paraId="275A324A" w14:textId="54DF6E65" w:rsidR="00F907BC" w:rsidRPr="00123B1D" w:rsidRDefault="00F907BC" w:rsidP="00F907BC">
      <w:pPr>
        <w:ind w:right="-567"/>
        <w:jc w:val="both"/>
        <w:rPr>
          <w:sz w:val="28"/>
          <w:szCs w:val="28"/>
          <w:u w:val="single"/>
        </w:rPr>
      </w:pPr>
      <w:r w:rsidRPr="00123B1D">
        <w:rPr>
          <w:sz w:val="28"/>
          <w:szCs w:val="28"/>
          <w:u w:val="single"/>
        </w:rPr>
        <w:t>Le prix ne comprend PAS :</w:t>
      </w:r>
    </w:p>
    <w:p w14:paraId="04C0FD7B" w14:textId="32E3211F" w:rsidR="00F907BC" w:rsidRDefault="00497F31" w:rsidP="00123B1D">
      <w:pPr>
        <w:numPr>
          <w:ilvl w:val="0"/>
          <w:numId w:val="7"/>
        </w:num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F421C4">
        <w:rPr>
          <w:sz w:val="28"/>
          <w:szCs w:val="28"/>
        </w:rPr>
        <w:t>déjeuners et diners</w:t>
      </w:r>
      <w:r w:rsidR="00F907BC">
        <w:rPr>
          <w:sz w:val="28"/>
          <w:szCs w:val="28"/>
        </w:rPr>
        <w:t>, visites et dépenses personnelles (pensez au Pass Porto Card 3 jours),</w:t>
      </w:r>
    </w:p>
    <w:p w14:paraId="6626AE6C" w14:textId="7ECBA0C2" w:rsidR="00F907BC" w:rsidRDefault="00F907BC" w:rsidP="00123B1D">
      <w:pPr>
        <w:numPr>
          <w:ilvl w:val="0"/>
          <w:numId w:val="7"/>
        </w:num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Le supplément en chambre individuelle (145€ pour les 3 nuits)</w:t>
      </w:r>
      <w:r w:rsidR="00123B1D">
        <w:rPr>
          <w:sz w:val="28"/>
          <w:szCs w:val="28"/>
        </w:rPr>
        <w:t>,</w:t>
      </w:r>
    </w:p>
    <w:p w14:paraId="7B36C25F" w14:textId="506B3704" w:rsidR="00123B1D" w:rsidRDefault="00123B1D" w:rsidP="00123B1D">
      <w:pPr>
        <w:numPr>
          <w:ilvl w:val="0"/>
          <w:numId w:val="7"/>
        </w:num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497F31">
        <w:rPr>
          <w:sz w:val="28"/>
          <w:szCs w:val="28"/>
        </w:rPr>
        <w:t>frais de bagage en soute (36€ /</w:t>
      </w:r>
      <w:r>
        <w:rPr>
          <w:sz w:val="28"/>
          <w:szCs w:val="28"/>
        </w:rPr>
        <w:t>trajet</w:t>
      </w:r>
      <w:r w:rsidR="00F421C4">
        <w:rPr>
          <w:sz w:val="28"/>
          <w:szCs w:val="28"/>
        </w:rPr>
        <w:t xml:space="preserve"> minimum</w:t>
      </w:r>
      <w:r>
        <w:rPr>
          <w:sz w:val="28"/>
          <w:szCs w:val="28"/>
        </w:rPr>
        <w:t>),</w:t>
      </w:r>
    </w:p>
    <w:p w14:paraId="02C2114F" w14:textId="77777777" w:rsidR="00123B1D" w:rsidRPr="00F907BC" w:rsidRDefault="00123B1D" w:rsidP="00F907BC">
      <w:pPr>
        <w:ind w:right="-567"/>
        <w:jc w:val="both"/>
        <w:rPr>
          <w:sz w:val="28"/>
          <w:szCs w:val="28"/>
        </w:rPr>
      </w:pPr>
    </w:p>
    <w:p w14:paraId="0270D12E" w14:textId="690459DB" w:rsidR="000E340A" w:rsidRPr="00692F1D" w:rsidRDefault="000E340A" w:rsidP="00692F1D">
      <w:pPr>
        <w:ind w:right="-567" w:hanging="567"/>
        <w:jc w:val="both"/>
        <w:rPr>
          <w:sz w:val="28"/>
          <w:szCs w:val="28"/>
        </w:rPr>
      </w:pPr>
      <w:r w:rsidRPr="00692F1D">
        <w:rPr>
          <w:b/>
          <w:sz w:val="28"/>
          <w:szCs w:val="28"/>
          <w:u w:val="single"/>
        </w:rPr>
        <w:t>LES PAIEM</w:t>
      </w:r>
      <w:r w:rsidR="00692F1D" w:rsidRPr="00692F1D">
        <w:rPr>
          <w:b/>
          <w:sz w:val="28"/>
          <w:szCs w:val="28"/>
          <w:u w:val="single"/>
        </w:rPr>
        <w:t>E</w:t>
      </w:r>
      <w:r w:rsidRPr="00692F1D">
        <w:rPr>
          <w:b/>
          <w:sz w:val="28"/>
          <w:szCs w:val="28"/>
          <w:u w:val="single"/>
        </w:rPr>
        <w:t>N</w:t>
      </w:r>
      <w:r w:rsidR="00692F1D" w:rsidRPr="00692F1D">
        <w:rPr>
          <w:b/>
          <w:sz w:val="28"/>
          <w:szCs w:val="28"/>
          <w:u w:val="single"/>
        </w:rPr>
        <w:t>T</w:t>
      </w:r>
      <w:r w:rsidRPr="00692F1D">
        <w:rPr>
          <w:b/>
          <w:sz w:val="28"/>
          <w:szCs w:val="28"/>
          <w:u w:val="single"/>
        </w:rPr>
        <w:t xml:space="preserve">S ACCEPTES : </w:t>
      </w:r>
      <w:r w:rsidRPr="00692F1D">
        <w:rPr>
          <w:sz w:val="28"/>
          <w:szCs w:val="28"/>
        </w:rPr>
        <w:t xml:space="preserve">Chèques à l’ordre de l’Amicale inter-H en 1 ou </w:t>
      </w:r>
      <w:r w:rsidR="00123B1D">
        <w:rPr>
          <w:sz w:val="28"/>
          <w:szCs w:val="28"/>
        </w:rPr>
        <w:t>3</w:t>
      </w:r>
      <w:r w:rsidRPr="00692F1D">
        <w:rPr>
          <w:sz w:val="28"/>
          <w:szCs w:val="28"/>
        </w:rPr>
        <w:t xml:space="preserve"> fois et/ou chèques vacances.</w:t>
      </w:r>
    </w:p>
    <w:p w14:paraId="208844CE" w14:textId="77777777" w:rsidR="000E340A" w:rsidRPr="00692F1D" w:rsidRDefault="000E340A" w:rsidP="000E340A">
      <w:pPr>
        <w:ind w:left="720" w:right="-567"/>
        <w:jc w:val="both"/>
        <w:rPr>
          <w:sz w:val="28"/>
          <w:szCs w:val="28"/>
        </w:rPr>
      </w:pPr>
    </w:p>
    <w:p w14:paraId="480FFD48" w14:textId="77777777" w:rsidR="00123B1D" w:rsidRDefault="007B32A8" w:rsidP="00F907BC">
      <w:pPr>
        <w:ind w:right="-567" w:hanging="567"/>
        <w:jc w:val="both"/>
        <w:rPr>
          <w:b/>
          <w:sz w:val="28"/>
          <w:szCs w:val="28"/>
        </w:rPr>
      </w:pPr>
      <w:r w:rsidRPr="00692F1D">
        <w:rPr>
          <w:b/>
          <w:sz w:val="28"/>
          <w:szCs w:val="28"/>
          <w:u w:val="single"/>
        </w:rPr>
        <w:t>LES INSCRIPTIONS</w:t>
      </w:r>
      <w:r w:rsidR="009829C4" w:rsidRPr="00692F1D">
        <w:rPr>
          <w:b/>
          <w:sz w:val="28"/>
          <w:szCs w:val="28"/>
        </w:rPr>
        <w:t xml:space="preserve"> </w:t>
      </w:r>
      <w:r w:rsidRPr="00692F1D">
        <w:rPr>
          <w:b/>
          <w:sz w:val="28"/>
          <w:szCs w:val="28"/>
        </w:rPr>
        <w:t>sont à retourner sous enveloppe à :</w:t>
      </w:r>
      <w:r w:rsidR="000E340A" w:rsidRPr="00692F1D">
        <w:rPr>
          <w:b/>
          <w:sz w:val="28"/>
          <w:szCs w:val="28"/>
        </w:rPr>
        <w:t xml:space="preserve"> Marie-Noëlle CHAMPION</w:t>
      </w:r>
      <w:r w:rsidR="008A0423" w:rsidRPr="00692F1D">
        <w:rPr>
          <w:b/>
          <w:sz w:val="28"/>
          <w:szCs w:val="28"/>
        </w:rPr>
        <w:t xml:space="preserve"> </w:t>
      </w:r>
      <w:r w:rsidR="006936CA" w:rsidRPr="00692F1D">
        <w:rPr>
          <w:b/>
          <w:sz w:val="28"/>
          <w:szCs w:val="28"/>
        </w:rPr>
        <w:t>– se</w:t>
      </w:r>
      <w:r w:rsidR="000E340A" w:rsidRPr="00692F1D">
        <w:rPr>
          <w:b/>
          <w:sz w:val="28"/>
          <w:szCs w:val="28"/>
        </w:rPr>
        <w:t>crétariat explorations fonctionnelles</w:t>
      </w:r>
      <w:r w:rsidR="008A0423" w:rsidRPr="00692F1D">
        <w:rPr>
          <w:b/>
          <w:sz w:val="28"/>
          <w:szCs w:val="28"/>
        </w:rPr>
        <w:t xml:space="preserve"> – </w:t>
      </w:r>
      <w:r w:rsidR="006936CA" w:rsidRPr="00692F1D">
        <w:rPr>
          <w:b/>
          <w:sz w:val="28"/>
          <w:szCs w:val="28"/>
        </w:rPr>
        <w:t>Amboise</w:t>
      </w:r>
    </w:p>
    <w:p w14:paraId="5E09B405" w14:textId="640E6711" w:rsidR="007B32A8" w:rsidRPr="00123B1D" w:rsidRDefault="00D03F88" w:rsidP="00123B1D">
      <w:pPr>
        <w:ind w:right="-567" w:hanging="567"/>
        <w:jc w:val="center"/>
        <w:rPr>
          <w:b/>
          <w:sz w:val="32"/>
          <w:szCs w:val="32"/>
          <w:u w:val="single"/>
        </w:rPr>
      </w:pPr>
      <w:proofErr w:type="gramStart"/>
      <w:r w:rsidRPr="00123B1D">
        <w:rPr>
          <w:b/>
          <w:sz w:val="32"/>
          <w:szCs w:val="32"/>
          <w:u w:val="single"/>
        </w:rPr>
        <w:t>avant</w:t>
      </w:r>
      <w:proofErr w:type="gramEnd"/>
      <w:r w:rsidRPr="00123B1D">
        <w:rPr>
          <w:b/>
          <w:sz w:val="32"/>
          <w:szCs w:val="32"/>
          <w:u w:val="single"/>
        </w:rPr>
        <w:t xml:space="preserve"> le </w:t>
      </w:r>
      <w:r w:rsidR="00F421C4">
        <w:rPr>
          <w:b/>
          <w:sz w:val="32"/>
          <w:szCs w:val="32"/>
          <w:u w:val="single"/>
        </w:rPr>
        <w:t>mercredi 3</w:t>
      </w:r>
      <w:r w:rsidR="008A0423" w:rsidRPr="00123B1D">
        <w:rPr>
          <w:b/>
          <w:sz w:val="32"/>
          <w:szCs w:val="32"/>
          <w:u w:val="single"/>
        </w:rPr>
        <w:t xml:space="preserve"> </w:t>
      </w:r>
      <w:r w:rsidR="006936CA" w:rsidRPr="00123B1D">
        <w:rPr>
          <w:b/>
          <w:sz w:val="32"/>
          <w:szCs w:val="32"/>
          <w:u w:val="single"/>
        </w:rPr>
        <w:t>avril 2024</w:t>
      </w:r>
    </w:p>
    <w:p w14:paraId="1B2C5A7B" w14:textId="3489423F" w:rsidR="00123B1D" w:rsidRDefault="00123B1D" w:rsidP="00694C7B">
      <w:pPr>
        <w:numPr>
          <w:ilvl w:val="0"/>
          <w:numId w:val="9"/>
        </w:numPr>
        <w:ind w:right="-567"/>
        <w:jc w:val="both"/>
        <w:rPr>
          <w:sz w:val="28"/>
          <w:szCs w:val="28"/>
        </w:rPr>
      </w:pPr>
      <w:r w:rsidRPr="00123B1D">
        <w:rPr>
          <w:sz w:val="28"/>
          <w:szCs w:val="28"/>
        </w:rPr>
        <w:t xml:space="preserve">avec le règlement </w:t>
      </w:r>
      <w:r w:rsidRPr="00694C7B">
        <w:rPr>
          <w:b/>
          <w:sz w:val="28"/>
          <w:szCs w:val="28"/>
        </w:rPr>
        <w:t xml:space="preserve">complet </w:t>
      </w:r>
      <w:r w:rsidRPr="00123B1D">
        <w:rPr>
          <w:sz w:val="28"/>
          <w:szCs w:val="28"/>
        </w:rPr>
        <w:t>(po</w:t>
      </w:r>
      <w:r w:rsidR="00694C7B">
        <w:rPr>
          <w:sz w:val="28"/>
          <w:szCs w:val="28"/>
        </w:rPr>
        <w:t>ssibilité de paiement en 3 fois et/ou chèques vacances</w:t>
      </w:r>
      <w:r w:rsidRPr="00123B1D">
        <w:rPr>
          <w:sz w:val="28"/>
          <w:szCs w:val="28"/>
        </w:rPr>
        <w:t>)</w:t>
      </w:r>
    </w:p>
    <w:p w14:paraId="557CC0FB" w14:textId="29A9A107" w:rsidR="00694C7B" w:rsidRDefault="00694C7B" w:rsidP="00694C7B">
      <w:pPr>
        <w:numPr>
          <w:ilvl w:val="0"/>
          <w:numId w:val="9"/>
        </w:numPr>
        <w:ind w:right="-567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photocopie de la carte d’identité </w:t>
      </w:r>
      <w:r w:rsidRPr="00335492">
        <w:rPr>
          <w:b/>
          <w:sz w:val="28"/>
          <w:szCs w:val="28"/>
        </w:rPr>
        <w:t>en cours de validité</w:t>
      </w:r>
      <w:r>
        <w:rPr>
          <w:sz w:val="28"/>
          <w:szCs w:val="28"/>
        </w:rPr>
        <w:t xml:space="preserve"> ou du passeport </w:t>
      </w:r>
      <w:r w:rsidRPr="00694C7B">
        <w:rPr>
          <w:i/>
          <w:sz w:val="24"/>
          <w:szCs w:val="24"/>
        </w:rPr>
        <w:t xml:space="preserve">(loi du 01/01/2014 autorisant la validité à 15ans </w:t>
      </w:r>
      <w:r w:rsidRPr="00497F31">
        <w:rPr>
          <w:i/>
          <w:sz w:val="24"/>
          <w:szCs w:val="24"/>
          <w:u w:val="single"/>
        </w:rPr>
        <w:t>non valide</w:t>
      </w:r>
      <w:r w:rsidRPr="00694C7B">
        <w:rPr>
          <w:i/>
          <w:sz w:val="24"/>
          <w:szCs w:val="24"/>
        </w:rPr>
        <w:t xml:space="preserve"> au Portugal)</w:t>
      </w:r>
    </w:p>
    <w:p w14:paraId="133B3693" w14:textId="77777777" w:rsidR="00694C7B" w:rsidRPr="00694C7B" w:rsidRDefault="00694C7B" w:rsidP="00694C7B">
      <w:pPr>
        <w:ind w:left="-187" w:right="-567"/>
        <w:jc w:val="both"/>
        <w:rPr>
          <w:i/>
          <w:sz w:val="24"/>
          <w:szCs w:val="24"/>
        </w:rPr>
      </w:pPr>
    </w:p>
    <w:p w14:paraId="08E2724F" w14:textId="740B9767" w:rsidR="00694C7B" w:rsidRDefault="007B32A8" w:rsidP="009829C4">
      <w:pPr>
        <w:tabs>
          <w:tab w:val="left" w:pos="1134"/>
          <w:tab w:val="left" w:pos="5103"/>
        </w:tabs>
        <w:ind w:right="-567"/>
        <w:jc w:val="both"/>
        <w:rPr>
          <w:sz w:val="22"/>
          <w:szCs w:val="22"/>
        </w:rPr>
      </w:pPr>
      <w:r w:rsidRPr="00D744B9">
        <w:rPr>
          <w:sz w:val="22"/>
          <w:szCs w:val="22"/>
        </w:rPr>
        <w:t>(</w:t>
      </w:r>
      <w:r w:rsidR="00123B1D">
        <w:rPr>
          <w:sz w:val="22"/>
          <w:szCs w:val="22"/>
        </w:rPr>
        <w:t xml:space="preserve">Délai court et nombre de places </w:t>
      </w:r>
      <w:r w:rsidRPr="00D744B9">
        <w:rPr>
          <w:sz w:val="22"/>
          <w:szCs w:val="22"/>
        </w:rPr>
        <w:t>limité, les inscriptions seront prises en compte dans l'ordre de réception</w:t>
      </w:r>
      <w:r w:rsidR="00FC073A">
        <w:rPr>
          <w:sz w:val="22"/>
          <w:szCs w:val="22"/>
        </w:rPr>
        <w:t xml:space="preserve">, et </w:t>
      </w:r>
      <w:r w:rsidR="00FC073A" w:rsidRPr="00F421C4">
        <w:rPr>
          <w:sz w:val="22"/>
          <w:szCs w:val="22"/>
          <w:u w:val="single"/>
        </w:rPr>
        <w:t>priorité sera donnée aux personnes n’ayant pas participé à ce voyage l’année dernière</w:t>
      </w:r>
      <w:r w:rsidR="00123B1D" w:rsidRPr="00F421C4">
        <w:rPr>
          <w:sz w:val="22"/>
          <w:szCs w:val="22"/>
        </w:rPr>
        <w:t>)</w:t>
      </w:r>
    </w:p>
    <w:p w14:paraId="4DD0EF9F" w14:textId="77777777" w:rsidR="00694C7B" w:rsidRDefault="00694C7B" w:rsidP="009829C4">
      <w:pPr>
        <w:tabs>
          <w:tab w:val="left" w:pos="1134"/>
          <w:tab w:val="left" w:pos="5103"/>
        </w:tabs>
        <w:ind w:right="-567"/>
        <w:jc w:val="both"/>
        <w:rPr>
          <w:sz w:val="22"/>
          <w:szCs w:val="22"/>
        </w:rPr>
      </w:pPr>
    </w:p>
    <w:p w14:paraId="0274F17D" w14:textId="307FD42A" w:rsidR="00694C7B" w:rsidRPr="00335492" w:rsidRDefault="00694C7B" w:rsidP="00335492">
      <w:pPr>
        <w:tabs>
          <w:tab w:val="left" w:pos="1134"/>
          <w:tab w:val="left" w:pos="5103"/>
        </w:tabs>
        <w:ind w:left="-567" w:right="-567"/>
        <w:jc w:val="both"/>
        <w:rPr>
          <w:sz w:val="24"/>
          <w:szCs w:val="24"/>
        </w:rPr>
      </w:pPr>
      <w:r w:rsidRPr="00335492">
        <w:rPr>
          <w:sz w:val="24"/>
          <w:szCs w:val="24"/>
        </w:rPr>
        <w:t>Plus de renseignements concernant le voyage/les assurances et des idées de visites</w:t>
      </w:r>
      <w:r w:rsidR="00335492" w:rsidRPr="00335492">
        <w:rPr>
          <w:sz w:val="24"/>
          <w:szCs w:val="24"/>
        </w:rPr>
        <w:t xml:space="preserve"> sur le site de l’Amicale. </w:t>
      </w:r>
      <w:r w:rsidRPr="00335492">
        <w:rPr>
          <w:sz w:val="24"/>
          <w:szCs w:val="24"/>
        </w:rPr>
        <w:t xml:space="preserve"> </w:t>
      </w:r>
      <w:r w:rsidR="00335492" w:rsidRPr="00335492">
        <w:rPr>
          <w:sz w:val="24"/>
          <w:szCs w:val="24"/>
        </w:rPr>
        <w:t>Penser</w:t>
      </w:r>
      <w:r w:rsidRPr="00335492">
        <w:rPr>
          <w:sz w:val="24"/>
          <w:szCs w:val="24"/>
        </w:rPr>
        <w:t xml:space="preserve"> à consulter le site de l’office du tourisme de Porto et les offres du CGOS</w:t>
      </w:r>
      <w:r w:rsidR="00335492" w:rsidRPr="00335492">
        <w:rPr>
          <w:sz w:val="24"/>
          <w:szCs w:val="24"/>
        </w:rPr>
        <w:t>.</w:t>
      </w:r>
    </w:p>
    <w:p w14:paraId="13621BD1" w14:textId="12DC8484" w:rsidR="00694C7B" w:rsidRPr="00335492" w:rsidRDefault="00694C7B" w:rsidP="00335492">
      <w:pPr>
        <w:tabs>
          <w:tab w:val="left" w:pos="1134"/>
          <w:tab w:val="left" w:pos="5103"/>
        </w:tabs>
        <w:ind w:left="-567" w:right="-567"/>
        <w:jc w:val="both"/>
        <w:rPr>
          <w:sz w:val="24"/>
          <w:szCs w:val="24"/>
        </w:rPr>
      </w:pPr>
      <w:r w:rsidRPr="00335492">
        <w:rPr>
          <w:sz w:val="24"/>
          <w:szCs w:val="24"/>
        </w:rPr>
        <w:t>Aucune option de visite de groupe ne sera prise par l’Amicale.</w:t>
      </w:r>
    </w:p>
    <w:p w14:paraId="4359B925" w14:textId="77777777" w:rsidR="006936CA" w:rsidRDefault="006936CA" w:rsidP="009829C4">
      <w:pPr>
        <w:tabs>
          <w:tab w:val="left" w:pos="1134"/>
          <w:tab w:val="left" w:pos="5103"/>
        </w:tabs>
        <w:ind w:right="-567"/>
        <w:jc w:val="both"/>
        <w:rPr>
          <w:sz w:val="22"/>
          <w:szCs w:val="22"/>
        </w:rPr>
      </w:pPr>
    </w:p>
    <w:p w14:paraId="032175AC" w14:textId="34C573C2" w:rsidR="00587087" w:rsidRPr="00587087" w:rsidRDefault="00587087" w:rsidP="00587087">
      <w:pPr>
        <w:tabs>
          <w:tab w:val="left" w:pos="1134"/>
          <w:tab w:val="left" w:pos="5103"/>
        </w:tabs>
        <w:ind w:left="-567"/>
        <w:jc w:val="center"/>
        <w:rPr>
          <w:b/>
          <w:bCs/>
          <w:i/>
          <w:iCs/>
          <w:sz w:val="22"/>
          <w:szCs w:val="22"/>
        </w:rPr>
      </w:pPr>
      <w:r w:rsidRPr="00DD5DF8">
        <w:rPr>
          <w:b/>
          <w:bCs/>
          <w:i/>
          <w:iCs/>
          <w:sz w:val="22"/>
          <w:szCs w:val="22"/>
          <w:highlight w:val="yellow"/>
        </w:rPr>
        <w:t>Merci de faire des photocopies si vous êtes intéressés</w:t>
      </w:r>
    </w:p>
    <w:p w14:paraId="6420A66B" w14:textId="77777777" w:rsidR="002C5862" w:rsidRDefault="007B32A8" w:rsidP="001F0FCD">
      <w:pPr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hd w:val="pct20" w:color="auto" w:fill="auto"/>
        <w:tabs>
          <w:tab w:val="left" w:pos="1134"/>
          <w:tab w:val="left" w:pos="5103"/>
        </w:tabs>
        <w:ind w:left="-567" w:right="-567"/>
        <w:jc w:val="center"/>
        <w:rPr>
          <w:sz w:val="36"/>
        </w:rPr>
      </w:pPr>
      <w:r w:rsidRPr="002C5862">
        <w:rPr>
          <w:sz w:val="36"/>
        </w:rPr>
        <w:t xml:space="preserve">BULLETIN D’INSCRIPTION </w:t>
      </w:r>
    </w:p>
    <w:p w14:paraId="539D38E0" w14:textId="3153D314" w:rsidR="007B32A8" w:rsidRPr="002C5862" w:rsidRDefault="00335492" w:rsidP="001F0FCD">
      <w:pPr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hd w:val="pct20" w:color="auto" w:fill="auto"/>
        <w:tabs>
          <w:tab w:val="left" w:pos="1134"/>
          <w:tab w:val="left" w:pos="5103"/>
        </w:tabs>
        <w:ind w:left="-567" w:right="-567"/>
        <w:jc w:val="center"/>
        <w:rPr>
          <w:sz w:val="36"/>
        </w:rPr>
      </w:pPr>
      <w:r>
        <w:rPr>
          <w:sz w:val="36"/>
        </w:rPr>
        <w:t xml:space="preserve">Séjour à Porto du </w:t>
      </w:r>
      <w:r w:rsidR="00F421C4">
        <w:rPr>
          <w:sz w:val="36"/>
        </w:rPr>
        <w:t>10</w:t>
      </w:r>
      <w:r>
        <w:rPr>
          <w:sz w:val="36"/>
        </w:rPr>
        <w:t xml:space="preserve"> au </w:t>
      </w:r>
      <w:r w:rsidR="00F421C4">
        <w:rPr>
          <w:sz w:val="36"/>
        </w:rPr>
        <w:t>13</w:t>
      </w:r>
      <w:r>
        <w:rPr>
          <w:sz w:val="36"/>
        </w:rPr>
        <w:t xml:space="preserve"> octobre </w:t>
      </w:r>
      <w:r w:rsidR="000E340A">
        <w:rPr>
          <w:sz w:val="36"/>
        </w:rPr>
        <w:t>2024</w:t>
      </w:r>
    </w:p>
    <w:p w14:paraId="519BD9B1" w14:textId="77777777" w:rsidR="007B32A8" w:rsidRDefault="007B32A8">
      <w:pPr>
        <w:tabs>
          <w:tab w:val="left" w:pos="1134"/>
          <w:tab w:val="left" w:pos="5103"/>
        </w:tabs>
        <w:jc w:val="both"/>
        <w:rPr>
          <w:sz w:val="24"/>
        </w:rPr>
      </w:pPr>
    </w:p>
    <w:p w14:paraId="62FB3FDA" w14:textId="77777777" w:rsidR="000B6CD3" w:rsidRPr="001A1238" w:rsidRDefault="000B6CD3" w:rsidP="000B6CD3">
      <w:pPr>
        <w:tabs>
          <w:tab w:val="left" w:pos="1134"/>
          <w:tab w:val="left" w:pos="5103"/>
        </w:tabs>
        <w:ind w:left="-284" w:right="-284"/>
        <w:jc w:val="both"/>
        <w:rPr>
          <w:sz w:val="28"/>
          <w:szCs w:val="28"/>
        </w:rPr>
      </w:pPr>
      <w:r w:rsidRPr="001A1238">
        <w:rPr>
          <w:sz w:val="28"/>
          <w:szCs w:val="28"/>
        </w:rPr>
        <w:t>NOM : ................................................ Prénom : ............................................</w:t>
      </w:r>
    </w:p>
    <w:p w14:paraId="3F3CAC6E" w14:textId="77777777" w:rsidR="00F907BC" w:rsidRDefault="00F907BC" w:rsidP="000B6CD3">
      <w:pPr>
        <w:tabs>
          <w:tab w:val="left" w:pos="1134"/>
          <w:tab w:val="left" w:pos="5103"/>
        </w:tabs>
        <w:ind w:left="-284" w:right="-284"/>
        <w:jc w:val="both"/>
        <w:rPr>
          <w:sz w:val="28"/>
          <w:szCs w:val="28"/>
        </w:rPr>
      </w:pPr>
    </w:p>
    <w:p w14:paraId="5BCD8541" w14:textId="341ED6D0" w:rsidR="000B6CD3" w:rsidRDefault="000B6CD3" w:rsidP="000B6CD3">
      <w:pPr>
        <w:tabs>
          <w:tab w:val="left" w:pos="1134"/>
          <w:tab w:val="left" w:pos="5103"/>
        </w:tabs>
        <w:ind w:left="-284" w:right="-284"/>
        <w:jc w:val="both"/>
        <w:rPr>
          <w:sz w:val="28"/>
          <w:szCs w:val="28"/>
        </w:rPr>
      </w:pPr>
      <w:r w:rsidRPr="001A1238">
        <w:rPr>
          <w:sz w:val="28"/>
          <w:szCs w:val="28"/>
        </w:rPr>
        <w:t>Service : ..............</w:t>
      </w:r>
      <w:r>
        <w:rPr>
          <w:sz w:val="28"/>
          <w:szCs w:val="28"/>
        </w:rPr>
        <w:t xml:space="preserve">........................... </w:t>
      </w:r>
      <w:r w:rsidRPr="001A1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1238">
        <w:rPr>
          <w:sz w:val="28"/>
          <w:szCs w:val="28"/>
        </w:rPr>
        <w:t xml:space="preserve">N° Carte </w:t>
      </w:r>
      <w:r w:rsidR="006936CA">
        <w:rPr>
          <w:sz w:val="28"/>
          <w:szCs w:val="28"/>
        </w:rPr>
        <w:t>2024</w:t>
      </w:r>
      <w:r w:rsidR="00335492">
        <w:rPr>
          <w:sz w:val="28"/>
          <w:szCs w:val="28"/>
        </w:rPr>
        <w:t xml:space="preserve"> </w:t>
      </w:r>
      <w:r w:rsidR="006936CA">
        <w:rPr>
          <w:sz w:val="28"/>
          <w:szCs w:val="28"/>
        </w:rPr>
        <w:t>: ............      Famille/Ind</w:t>
      </w:r>
    </w:p>
    <w:p w14:paraId="13BA668A" w14:textId="77777777" w:rsidR="00F907BC" w:rsidRDefault="00F907BC" w:rsidP="000B6CD3">
      <w:pPr>
        <w:tabs>
          <w:tab w:val="left" w:pos="1134"/>
          <w:tab w:val="left" w:pos="5103"/>
        </w:tabs>
        <w:ind w:left="-284" w:right="-284"/>
        <w:jc w:val="both"/>
        <w:rPr>
          <w:sz w:val="28"/>
          <w:szCs w:val="28"/>
        </w:rPr>
      </w:pPr>
    </w:p>
    <w:p w14:paraId="767E0080" w14:textId="77777777" w:rsidR="000B6CD3" w:rsidRDefault="000B6CD3" w:rsidP="000B6CD3">
      <w:pPr>
        <w:tabs>
          <w:tab w:val="left" w:pos="1134"/>
          <w:tab w:val="left" w:pos="5103"/>
        </w:tabs>
        <w:spacing w:line="360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N° tel. Portable : ………………. </w:t>
      </w:r>
    </w:p>
    <w:p w14:paraId="5AE6324C" w14:textId="77777777" w:rsidR="000B6CD3" w:rsidRDefault="000B6CD3" w:rsidP="000B6CD3">
      <w:pPr>
        <w:tabs>
          <w:tab w:val="left" w:pos="1134"/>
          <w:tab w:val="left" w:pos="5103"/>
        </w:tabs>
        <w:spacing w:line="360" w:lineRule="auto"/>
        <w:ind w:left="-284" w:right="-284"/>
        <w:jc w:val="both"/>
        <w:rPr>
          <w:sz w:val="24"/>
          <w:szCs w:val="24"/>
        </w:rPr>
      </w:pPr>
      <w:r w:rsidRPr="00587EA7">
        <w:rPr>
          <w:sz w:val="24"/>
          <w:szCs w:val="24"/>
        </w:rPr>
        <w:t xml:space="preserve">(le n° tel. d'une personne à prévenir pour </w:t>
      </w:r>
      <w:r w:rsidRPr="00587EA7">
        <w:rPr>
          <w:sz w:val="24"/>
          <w:szCs w:val="24"/>
          <w:u w:val="single"/>
        </w:rPr>
        <w:t>tout enfant mineur inscrit</w:t>
      </w:r>
      <w:r w:rsidR="006936CA" w:rsidRPr="00587EA7">
        <w:rPr>
          <w:sz w:val="24"/>
          <w:szCs w:val="24"/>
          <w:u w:val="single"/>
        </w:rPr>
        <w:t xml:space="preserve"> </w:t>
      </w:r>
      <w:r w:rsidRPr="00587EA7">
        <w:rPr>
          <w:sz w:val="24"/>
          <w:szCs w:val="24"/>
          <w:u w:val="single"/>
        </w:rPr>
        <w:t>est obligatoire</w:t>
      </w:r>
      <w:r w:rsidRPr="00587EA7">
        <w:rPr>
          <w:sz w:val="24"/>
          <w:szCs w:val="24"/>
        </w:rPr>
        <w:t>)</w:t>
      </w:r>
    </w:p>
    <w:p w14:paraId="70FC66D7" w14:textId="77777777" w:rsidR="00F907BC" w:rsidRPr="00587EA7" w:rsidRDefault="00F907BC" w:rsidP="000B6CD3">
      <w:pPr>
        <w:tabs>
          <w:tab w:val="left" w:pos="1134"/>
          <w:tab w:val="left" w:pos="5103"/>
        </w:tabs>
        <w:spacing w:line="360" w:lineRule="auto"/>
        <w:ind w:left="-284" w:right="-284"/>
        <w:jc w:val="both"/>
        <w:rPr>
          <w:sz w:val="24"/>
          <w:szCs w:val="24"/>
        </w:rPr>
      </w:pPr>
    </w:p>
    <w:p w14:paraId="4C247AEE" w14:textId="4EC3EF6A" w:rsidR="001F0FCD" w:rsidRDefault="006936CA" w:rsidP="001F0FCD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Nombre de places Amicalistes : </w:t>
      </w:r>
      <w:r w:rsidR="000B6CD3">
        <w:rPr>
          <w:bCs/>
          <w:sz w:val="28"/>
          <w:szCs w:val="24"/>
        </w:rPr>
        <w:t xml:space="preserve">.............. </w:t>
      </w:r>
      <w:r w:rsidR="00F907BC">
        <w:rPr>
          <w:bCs/>
          <w:sz w:val="28"/>
          <w:szCs w:val="24"/>
        </w:rPr>
        <w:t xml:space="preserve">     </w:t>
      </w:r>
      <w:proofErr w:type="gramStart"/>
      <w:r w:rsidR="00F907BC">
        <w:rPr>
          <w:bCs/>
          <w:sz w:val="28"/>
          <w:szCs w:val="24"/>
        </w:rPr>
        <w:t>x</w:t>
      </w:r>
      <w:proofErr w:type="gramEnd"/>
      <w:r w:rsidR="00F907BC">
        <w:rPr>
          <w:bCs/>
          <w:sz w:val="28"/>
          <w:szCs w:val="24"/>
        </w:rPr>
        <w:t xml:space="preserve"> 3</w:t>
      </w:r>
      <w:r w:rsidR="00F421C4">
        <w:rPr>
          <w:bCs/>
          <w:sz w:val="28"/>
          <w:szCs w:val="24"/>
        </w:rPr>
        <w:t>82 €</w:t>
      </w:r>
      <w:r w:rsidR="001F0FCD" w:rsidRPr="009829C4">
        <w:rPr>
          <w:bCs/>
          <w:sz w:val="28"/>
          <w:szCs w:val="24"/>
        </w:rPr>
        <w:t xml:space="preserve"> =</w:t>
      </w:r>
      <w:r>
        <w:rPr>
          <w:bCs/>
          <w:sz w:val="28"/>
          <w:szCs w:val="24"/>
        </w:rPr>
        <w:t xml:space="preserve"> </w:t>
      </w:r>
      <w:r w:rsidR="001F0FCD" w:rsidRPr="009829C4">
        <w:rPr>
          <w:bCs/>
          <w:sz w:val="28"/>
          <w:szCs w:val="24"/>
        </w:rPr>
        <w:t>……….. €</w:t>
      </w:r>
    </w:p>
    <w:p w14:paraId="3AC286CA" w14:textId="77777777" w:rsidR="00F907BC" w:rsidRPr="009829C4" w:rsidRDefault="00F907BC" w:rsidP="001F0FCD">
      <w:pPr>
        <w:jc w:val="both"/>
        <w:rPr>
          <w:bCs/>
          <w:sz w:val="28"/>
          <w:szCs w:val="24"/>
        </w:rPr>
      </w:pPr>
    </w:p>
    <w:p w14:paraId="2E8CD6D3" w14:textId="43E6A361" w:rsidR="001F0FCD" w:rsidRDefault="001F0FCD" w:rsidP="006936CA">
      <w:pPr>
        <w:jc w:val="both"/>
        <w:rPr>
          <w:bCs/>
          <w:sz w:val="28"/>
          <w:szCs w:val="24"/>
        </w:rPr>
      </w:pPr>
      <w:r w:rsidRPr="009829C4">
        <w:rPr>
          <w:bCs/>
          <w:sz w:val="28"/>
          <w:szCs w:val="24"/>
        </w:rPr>
        <w:t xml:space="preserve">Nombre de places Non-Amicalistes : </w:t>
      </w:r>
      <w:r w:rsidR="00F907BC">
        <w:rPr>
          <w:bCs/>
          <w:sz w:val="28"/>
          <w:szCs w:val="24"/>
        </w:rPr>
        <w:t>..........</w:t>
      </w:r>
      <w:r w:rsidR="00695966">
        <w:rPr>
          <w:bCs/>
          <w:sz w:val="28"/>
          <w:szCs w:val="24"/>
        </w:rPr>
        <w:t xml:space="preserve"> x</w:t>
      </w:r>
      <w:r w:rsidR="00F907BC">
        <w:rPr>
          <w:bCs/>
          <w:sz w:val="28"/>
          <w:szCs w:val="24"/>
        </w:rPr>
        <w:t xml:space="preserve"> </w:t>
      </w:r>
      <w:r w:rsidR="00F421C4">
        <w:rPr>
          <w:bCs/>
          <w:sz w:val="28"/>
          <w:szCs w:val="24"/>
        </w:rPr>
        <w:t xml:space="preserve">510 </w:t>
      </w:r>
      <w:r w:rsidRPr="009829C4">
        <w:rPr>
          <w:bCs/>
          <w:sz w:val="28"/>
          <w:szCs w:val="24"/>
        </w:rPr>
        <w:t>€ =………</w:t>
      </w:r>
      <w:proofErr w:type="gramStart"/>
      <w:r w:rsidRPr="009829C4">
        <w:rPr>
          <w:bCs/>
          <w:sz w:val="28"/>
          <w:szCs w:val="24"/>
        </w:rPr>
        <w:t>..</w:t>
      </w:r>
      <w:proofErr w:type="gramEnd"/>
      <w:r w:rsidRPr="009829C4">
        <w:rPr>
          <w:bCs/>
          <w:sz w:val="28"/>
          <w:szCs w:val="24"/>
        </w:rPr>
        <w:t xml:space="preserve"> €</w:t>
      </w:r>
    </w:p>
    <w:p w14:paraId="16A47C2E" w14:textId="77777777" w:rsidR="00F907BC" w:rsidRDefault="00F907BC" w:rsidP="001F0FCD">
      <w:pPr>
        <w:tabs>
          <w:tab w:val="left" w:pos="1134"/>
          <w:tab w:val="left" w:pos="3686"/>
          <w:tab w:val="left" w:pos="5954"/>
        </w:tabs>
        <w:jc w:val="both"/>
        <w:rPr>
          <w:sz w:val="28"/>
        </w:rPr>
      </w:pPr>
    </w:p>
    <w:p w14:paraId="1AE6C487" w14:textId="77777777" w:rsidR="009829C4" w:rsidRDefault="00587EA7" w:rsidP="009829C4">
      <w:pPr>
        <w:tabs>
          <w:tab w:val="left" w:pos="1134"/>
          <w:tab w:val="left" w:pos="3686"/>
          <w:tab w:val="left" w:pos="5103"/>
          <w:tab w:val="left" w:pos="5954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9829C4" w:rsidRPr="009829C4">
        <w:rPr>
          <w:sz w:val="28"/>
        </w:rPr>
        <w:t xml:space="preserve"> </w:t>
      </w:r>
      <w:r w:rsidR="009829C4">
        <w:rPr>
          <w:b/>
          <w:sz w:val="28"/>
        </w:rPr>
        <w:t>T</w:t>
      </w:r>
      <w:r>
        <w:rPr>
          <w:b/>
          <w:sz w:val="28"/>
        </w:rPr>
        <w:t>OTAL</w:t>
      </w:r>
      <w:r w:rsidR="009829C4" w:rsidRPr="009829C4">
        <w:rPr>
          <w:b/>
          <w:sz w:val="28"/>
        </w:rPr>
        <w:t xml:space="preserve"> </w:t>
      </w:r>
      <w:r>
        <w:rPr>
          <w:b/>
          <w:sz w:val="28"/>
        </w:rPr>
        <w:t>= …….</w:t>
      </w:r>
      <w:r w:rsidR="009829C4" w:rsidRPr="009829C4">
        <w:rPr>
          <w:b/>
          <w:sz w:val="28"/>
        </w:rPr>
        <w:t>......... €</w:t>
      </w:r>
    </w:p>
    <w:p w14:paraId="3D748942" w14:textId="77777777" w:rsidR="00F907BC" w:rsidRPr="009829C4" w:rsidRDefault="00F907BC" w:rsidP="009829C4">
      <w:pPr>
        <w:tabs>
          <w:tab w:val="left" w:pos="1134"/>
          <w:tab w:val="left" w:pos="3686"/>
          <w:tab w:val="left" w:pos="5103"/>
          <w:tab w:val="left" w:pos="5954"/>
        </w:tabs>
        <w:jc w:val="both"/>
        <w:rPr>
          <w:sz w:val="28"/>
        </w:rPr>
      </w:pPr>
    </w:p>
    <w:p w14:paraId="47826122" w14:textId="1D67B9E0" w:rsidR="00335492" w:rsidRPr="00123B1D" w:rsidRDefault="00123B1D" w:rsidP="00335492">
      <w:pPr>
        <w:tabs>
          <w:tab w:val="left" w:pos="1134"/>
          <w:tab w:val="left" w:pos="5103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>Paiement </w:t>
      </w:r>
      <w:r w:rsidR="00694C7B">
        <w:rPr>
          <w:sz w:val="26"/>
          <w:szCs w:val="26"/>
        </w:rPr>
        <w:t xml:space="preserve">joint </w:t>
      </w:r>
      <w:r w:rsidR="00335492">
        <w:rPr>
          <w:sz w:val="26"/>
          <w:szCs w:val="26"/>
        </w:rPr>
        <w:t>(</w:t>
      </w:r>
      <w:r w:rsidR="00335492">
        <w:rPr>
          <w:i/>
          <w:sz w:val="26"/>
          <w:szCs w:val="26"/>
        </w:rPr>
        <w:t>E</w:t>
      </w:r>
      <w:r w:rsidR="00335492" w:rsidRPr="00123B1D">
        <w:rPr>
          <w:i/>
          <w:sz w:val="26"/>
          <w:szCs w:val="26"/>
        </w:rPr>
        <w:t>ncaissement des chèques fin mai, fin juillet et fin septembre</w:t>
      </w:r>
      <w:r w:rsidR="00335492">
        <w:rPr>
          <w:i/>
          <w:sz w:val="26"/>
          <w:szCs w:val="26"/>
        </w:rPr>
        <w:t>)</w:t>
      </w:r>
    </w:p>
    <w:p w14:paraId="66F81A9F" w14:textId="466A78ED" w:rsidR="00123B1D" w:rsidRDefault="00123B1D" w:rsidP="00694C7B">
      <w:pPr>
        <w:numPr>
          <w:ilvl w:val="0"/>
          <w:numId w:val="8"/>
        </w:numPr>
        <w:tabs>
          <w:tab w:val="left" w:pos="1134"/>
          <w:tab w:val="left" w:pos="5103"/>
        </w:tabs>
        <w:jc w:val="both"/>
        <w:rPr>
          <w:sz w:val="26"/>
          <w:szCs w:val="26"/>
        </w:rPr>
      </w:pPr>
      <w:r>
        <w:rPr>
          <w:sz w:val="26"/>
          <w:szCs w:val="26"/>
        </w:rPr>
        <w:t>chèques vacances =</w:t>
      </w:r>
    </w:p>
    <w:p w14:paraId="7DADF43F" w14:textId="6172F084" w:rsidR="007D46CC" w:rsidRDefault="007D46CC" w:rsidP="00694C7B">
      <w:pPr>
        <w:numPr>
          <w:ilvl w:val="0"/>
          <w:numId w:val="8"/>
        </w:numPr>
        <w:tabs>
          <w:tab w:val="left" w:pos="1134"/>
          <w:tab w:val="left" w:pos="510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chèques vacances + chèque </w:t>
      </w:r>
    </w:p>
    <w:p w14:paraId="311FEEB6" w14:textId="009FF373" w:rsidR="00123B1D" w:rsidRDefault="00123B1D" w:rsidP="00694C7B">
      <w:pPr>
        <w:numPr>
          <w:ilvl w:val="0"/>
          <w:numId w:val="8"/>
        </w:numPr>
        <w:tabs>
          <w:tab w:val="left" w:pos="1134"/>
          <w:tab w:val="left" w:pos="5103"/>
        </w:tabs>
        <w:jc w:val="both"/>
        <w:rPr>
          <w:sz w:val="26"/>
          <w:szCs w:val="26"/>
        </w:rPr>
      </w:pPr>
      <w:r>
        <w:rPr>
          <w:sz w:val="26"/>
          <w:szCs w:val="26"/>
        </w:rPr>
        <w:t>x</w:t>
      </w:r>
      <w:r w:rsidR="007D46CC">
        <w:rPr>
          <w:sz w:val="26"/>
          <w:szCs w:val="26"/>
        </w:rPr>
        <w:t xml:space="preserve"> </w:t>
      </w:r>
      <w:r>
        <w:rPr>
          <w:sz w:val="26"/>
          <w:szCs w:val="26"/>
        </w:rPr>
        <w:t>1 chèque =</w:t>
      </w:r>
    </w:p>
    <w:p w14:paraId="47F1DF04" w14:textId="134B2F83" w:rsidR="007D46CC" w:rsidRDefault="00123B1D" w:rsidP="00694C7B">
      <w:pPr>
        <w:numPr>
          <w:ilvl w:val="0"/>
          <w:numId w:val="8"/>
        </w:numPr>
        <w:tabs>
          <w:tab w:val="left" w:pos="1134"/>
          <w:tab w:val="left" w:pos="5103"/>
        </w:tabs>
        <w:jc w:val="both"/>
        <w:rPr>
          <w:sz w:val="26"/>
          <w:szCs w:val="26"/>
        </w:rPr>
      </w:pPr>
      <w:r>
        <w:rPr>
          <w:sz w:val="26"/>
          <w:szCs w:val="26"/>
        </w:rPr>
        <w:t>x</w:t>
      </w:r>
      <w:r w:rsidR="007D46CC">
        <w:rPr>
          <w:sz w:val="26"/>
          <w:szCs w:val="26"/>
        </w:rPr>
        <w:t xml:space="preserve"> </w:t>
      </w:r>
      <w:r>
        <w:rPr>
          <w:sz w:val="26"/>
          <w:szCs w:val="26"/>
        </w:rPr>
        <w:t>3 chèques (</w:t>
      </w:r>
      <w:r w:rsidR="007D46CC">
        <w:rPr>
          <w:sz w:val="26"/>
          <w:szCs w:val="26"/>
        </w:rPr>
        <w:t xml:space="preserve">2 x </w:t>
      </w:r>
      <w:r>
        <w:rPr>
          <w:sz w:val="26"/>
          <w:szCs w:val="26"/>
        </w:rPr>
        <w:t>12</w:t>
      </w:r>
      <w:r w:rsidR="007D46CC">
        <w:rPr>
          <w:sz w:val="26"/>
          <w:szCs w:val="26"/>
        </w:rPr>
        <w:t xml:space="preserve">7 </w:t>
      </w:r>
      <w:r>
        <w:rPr>
          <w:sz w:val="26"/>
          <w:szCs w:val="26"/>
        </w:rPr>
        <w:t>€</w:t>
      </w:r>
      <w:r w:rsidR="007D46CC">
        <w:rPr>
          <w:sz w:val="26"/>
          <w:szCs w:val="26"/>
        </w:rPr>
        <w:t xml:space="preserve"> et 1 x 128 € pour les</w:t>
      </w:r>
      <w:r>
        <w:rPr>
          <w:sz w:val="26"/>
          <w:szCs w:val="26"/>
        </w:rPr>
        <w:t xml:space="preserve"> amicaliste</w:t>
      </w:r>
      <w:r w:rsidR="007D46CC">
        <w:rPr>
          <w:sz w:val="26"/>
          <w:szCs w:val="26"/>
        </w:rPr>
        <w:t>s</w:t>
      </w:r>
    </w:p>
    <w:p w14:paraId="311590CA" w14:textId="4E88151F" w:rsidR="00123B1D" w:rsidRDefault="007D46CC" w:rsidP="007D46CC">
      <w:pPr>
        <w:tabs>
          <w:tab w:val="left" w:pos="1134"/>
          <w:tab w:val="left" w:pos="5103"/>
        </w:tabs>
        <w:ind w:left="9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3</w:t>
      </w:r>
      <w:r w:rsidR="00335492">
        <w:rPr>
          <w:sz w:val="26"/>
          <w:szCs w:val="26"/>
        </w:rPr>
        <w:t xml:space="preserve"> </w:t>
      </w:r>
      <w:r w:rsidR="00123B1D">
        <w:rPr>
          <w:sz w:val="26"/>
          <w:szCs w:val="26"/>
        </w:rPr>
        <w:t>x</w:t>
      </w:r>
      <w:r w:rsidR="00335492">
        <w:rPr>
          <w:sz w:val="26"/>
          <w:szCs w:val="26"/>
        </w:rPr>
        <w:t xml:space="preserve"> </w:t>
      </w:r>
      <w:r>
        <w:rPr>
          <w:sz w:val="26"/>
          <w:szCs w:val="26"/>
        </w:rPr>
        <w:t>170 €</w:t>
      </w:r>
      <w:r w:rsidR="00123B1D">
        <w:rPr>
          <w:sz w:val="26"/>
          <w:szCs w:val="26"/>
        </w:rPr>
        <w:t xml:space="preserve"> pour les non amicalistes)</w:t>
      </w:r>
      <w:r w:rsidR="00335492">
        <w:rPr>
          <w:sz w:val="26"/>
          <w:szCs w:val="26"/>
        </w:rPr>
        <w:t xml:space="preserve"> </w:t>
      </w:r>
    </w:p>
    <w:p w14:paraId="57222D76" w14:textId="77777777" w:rsidR="00123B1D" w:rsidRDefault="00123B1D" w:rsidP="001F0FCD">
      <w:pPr>
        <w:tabs>
          <w:tab w:val="left" w:pos="1134"/>
          <w:tab w:val="left" w:pos="5103"/>
        </w:tabs>
        <w:jc w:val="both"/>
        <w:rPr>
          <w:sz w:val="26"/>
          <w:szCs w:val="26"/>
        </w:rPr>
      </w:pPr>
    </w:p>
    <w:p w14:paraId="220E2225" w14:textId="77777777" w:rsidR="001F0FCD" w:rsidRPr="00587EA7" w:rsidRDefault="001F0FCD" w:rsidP="001F0FCD">
      <w:pPr>
        <w:tabs>
          <w:tab w:val="left" w:pos="1134"/>
          <w:tab w:val="left" w:pos="5103"/>
        </w:tabs>
        <w:jc w:val="both"/>
        <w:rPr>
          <w:sz w:val="26"/>
          <w:szCs w:val="26"/>
        </w:rPr>
      </w:pPr>
      <w:r w:rsidRPr="00587EA7">
        <w:rPr>
          <w:sz w:val="26"/>
          <w:szCs w:val="26"/>
        </w:rPr>
        <w:t>Liste des personnes inscrites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F0FCD" w:rsidRPr="009829C4" w14:paraId="1732479B" w14:textId="77777777" w:rsidTr="001F0FCD">
        <w:tc>
          <w:tcPr>
            <w:tcW w:w="2303" w:type="dxa"/>
          </w:tcPr>
          <w:p w14:paraId="1340BAA3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center"/>
              <w:rPr>
                <w:sz w:val="28"/>
              </w:rPr>
            </w:pPr>
            <w:r w:rsidRPr="009829C4">
              <w:rPr>
                <w:sz w:val="28"/>
              </w:rPr>
              <w:t>NOMS</w:t>
            </w:r>
          </w:p>
        </w:tc>
        <w:tc>
          <w:tcPr>
            <w:tcW w:w="2303" w:type="dxa"/>
          </w:tcPr>
          <w:p w14:paraId="3544C6D9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center"/>
              <w:rPr>
                <w:sz w:val="28"/>
              </w:rPr>
            </w:pPr>
            <w:r w:rsidRPr="009829C4">
              <w:rPr>
                <w:sz w:val="28"/>
              </w:rPr>
              <w:t>Prénoms</w:t>
            </w:r>
          </w:p>
        </w:tc>
        <w:tc>
          <w:tcPr>
            <w:tcW w:w="2303" w:type="dxa"/>
          </w:tcPr>
          <w:p w14:paraId="2A8D3F30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center"/>
              <w:rPr>
                <w:sz w:val="28"/>
              </w:rPr>
            </w:pPr>
            <w:r w:rsidRPr="009829C4">
              <w:rPr>
                <w:sz w:val="28"/>
              </w:rPr>
              <w:t>Date de Naissance</w:t>
            </w:r>
          </w:p>
        </w:tc>
        <w:tc>
          <w:tcPr>
            <w:tcW w:w="2303" w:type="dxa"/>
          </w:tcPr>
          <w:p w14:paraId="07BDCB70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center"/>
              <w:rPr>
                <w:sz w:val="28"/>
              </w:rPr>
            </w:pPr>
            <w:r w:rsidRPr="009829C4">
              <w:rPr>
                <w:sz w:val="28"/>
              </w:rPr>
              <w:t>Lien de parenté</w:t>
            </w:r>
          </w:p>
        </w:tc>
      </w:tr>
      <w:tr w:rsidR="001F0FCD" w:rsidRPr="009829C4" w14:paraId="759EF893" w14:textId="77777777" w:rsidTr="001F0FCD">
        <w:tc>
          <w:tcPr>
            <w:tcW w:w="2303" w:type="dxa"/>
          </w:tcPr>
          <w:p w14:paraId="7EF1B675" w14:textId="77777777" w:rsidR="001F0FCD" w:rsidRDefault="001F0FCD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  <w:p w14:paraId="19F1ACB4" w14:textId="77777777" w:rsidR="00587EA7" w:rsidRDefault="00587EA7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  <w:p w14:paraId="677B3527" w14:textId="77777777" w:rsidR="00587EA7" w:rsidRDefault="00587EA7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  <w:p w14:paraId="7CB3091C" w14:textId="77777777" w:rsidR="00587EA7" w:rsidRDefault="00587EA7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  <w:p w14:paraId="7B715F3E" w14:textId="77777777" w:rsidR="00587EA7" w:rsidRDefault="00587EA7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  <w:p w14:paraId="475FD944" w14:textId="77777777" w:rsidR="00587EA7" w:rsidRPr="009829C4" w:rsidRDefault="00587EA7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</w:tc>
        <w:tc>
          <w:tcPr>
            <w:tcW w:w="2303" w:type="dxa"/>
          </w:tcPr>
          <w:p w14:paraId="431ED667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</w:tc>
        <w:tc>
          <w:tcPr>
            <w:tcW w:w="2303" w:type="dxa"/>
          </w:tcPr>
          <w:p w14:paraId="1113F8F3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</w:tc>
        <w:tc>
          <w:tcPr>
            <w:tcW w:w="2303" w:type="dxa"/>
          </w:tcPr>
          <w:p w14:paraId="46423959" w14:textId="77777777" w:rsidR="001F0FCD" w:rsidRPr="009829C4" w:rsidRDefault="001F0FCD" w:rsidP="001F0FCD">
            <w:pPr>
              <w:tabs>
                <w:tab w:val="left" w:pos="1134"/>
                <w:tab w:val="left" w:pos="5103"/>
              </w:tabs>
              <w:jc w:val="both"/>
              <w:rPr>
                <w:sz w:val="28"/>
              </w:rPr>
            </w:pPr>
          </w:p>
        </w:tc>
      </w:tr>
    </w:tbl>
    <w:p w14:paraId="3D9D9494" w14:textId="77777777" w:rsidR="00F907BC" w:rsidRDefault="001F0FCD">
      <w:pPr>
        <w:tabs>
          <w:tab w:val="left" w:pos="1134"/>
          <w:tab w:val="left" w:pos="5103"/>
        </w:tabs>
        <w:jc w:val="both"/>
        <w:rPr>
          <w:sz w:val="26"/>
          <w:szCs w:val="26"/>
        </w:rPr>
      </w:pPr>
      <w:r w:rsidRPr="00587EA7">
        <w:rPr>
          <w:sz w:val="26"/>
          <w:szCs w:val="26"/>
        </w:rPr>
        <w:tab/>
      </w:r>
    </w:p>
    <w:p w14:paraId="6EB31929" w14:textId="6159B3C7" w:rsidR="001F0FCD" w:rsidRPr="00587EA7" w:rsidRDefault="001F0FCD">
      <w:pPr>
        <w:tabs>
          <w:tab w:val="left" w:pos="1134"/>
          <w:tab w:val="left" w:pos="5103"/>
        </w:tabs>
        <w:jc w:val="both"/>
        <w:rPr>
          <w:sz w:val="26"/>
          <w:szCs w:val="26"/>
        </w:rPr>
      </w:pPr>
      <w:r w:rsidRPr="00587EA7">
        <w:rPr>
          <w:sz w:val="26"/>
          <w:szCs w:val="26"/>
        </w:rPr>
        <w:t xml:space="preserve">Amboise, le   </w:t>
      </w:r>
      <w:r w:rsidRPr="00587EA7">
        <w:rPr>
          <w:sz w:val="26"/>
          <w:szCs w:val="26"/>
        </w:rPr>
        <w:tab/>
      </w:r>
      <w:r w:rsidRPr="00587EA7">
        <w:rPr>
          <w:sz w:val="26"/>
          <w:szCs w:val="26"/>
        </w:rPr>
        <w:tab/>
        <w:t>Signature</w:t>
      </w:r>
    </w:p>
    <w:sectPr w:rsidR="001F0FCD" w:rsidRPr="00587EA7" w:rsidSect="00F3735A">
      <w:pgSz w:w="11906" w:h="16838"/>
      <w:pgMar w:top="568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D87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3193C"/>
    <w:multiLevelType w:val="hybridMultilevel"/>
    <w:tmpl w:val="07965356"/>
    <w:lvl w:ilvl="0" w:tplc="562C5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4447"/>
    <w:multiLevelType w:val="hybridMultilevel"/>
    <w:tmpl w:val="49269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B2253"/>
    <w:multiLevelType w:val="hybridMultilevel"/>
    <w:tmpl w:val="0DA85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711"/>
    <w:multiLevelType w:val="hybridMultilevel"/>
    <w:tmpl w:val="6B76E6A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94B54"/>
    <w:multiLevelType w:val="hybridMultilevel"/>
    <w:tmpl w:val="33A00C3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7731B58"/>
    <w:multiLevelType w:val="hybridMultilevel"/>
    <w:tmpl w:val="DEAE363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25160C8"/>
    <w:multiLevelType w:val="hybridMultilevel"/>
    <w:tmpl w:val="9120E59E"/>
    <w:lvl w:ilvl="0" w:tplc="55AE668C">
      <w:start w:val="1"/>
      <w:numFmt w:val="bullet"/>
      <w:lvlText w:val=""/>
      <w:lvlJc w:val="left"/>
      <w:pPr>
        <w:ind w:left="-187" w:hanging="38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7C674BCE"/>
    <w:multiLevelType w:val="hybridMultilevel"/>
    <w:tmpl w:val="95A8E2EE"/>
    <w:lvl w:ilvl="0" w:tplc="AC282C90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2"/>
    <w:rsid w:val="0001576A"/>
    <w:rsid w:val="000A0DAE"/>
    <w:rsid w:val="000B6CD3"/>
    <w:rsid w:val="000E340A"/>
    <w:rsid w:val="00123B1D"/>
    <w:rsid w:val="00123D8E"/>
    <w:rsid w:val="00130832"/>
    <w:rsid w:val="001A1238"/>
    <w:rsid w:val="001E5A8C"/>
    <w:rsid w:val="001F0FCD"/>
    <w:rsid w:val="002225F3"/>
    <w:rsid w:val="00224664"/>
    <w:rsid w:val="00255EF2"/>
    <w:rsid w:val="00267D29"/>
    <w:rsid w:val="002A1EB5"/>
    <w:rsid w:val="002C5862"/>
    <w:rsid w:val="00316F1D"/>
    <w:rsid w:val="00335492"/>
    <w:rsid w:val="003544A7"/>
    <w:rsid w:val="00362018"/>
    <w:rsid w:val="0036736C"/>
    <w:rsid w:val="00386851"/>
    <w:rsid w:val="0040388E"/>
    <w:rsid w:val="004233DB"/>
    <w:rsid w:val="00444ACF"/>
    <w:rsid w:val="0048602D"/>
    <w:rsid w:val="0049482D"/>
    <w:rsid w:val="00497F31"/>
    <w:rsid w:val="0050043E"/>
    <w:rsid w:val="00587087"/>
    <w:rsid w:val="00587EA7"/>
    <w:rsid w:val="005B429E"/>
    <w:rsid w:val="00606D93"/>
    <w:rsid w:val="00630E80"/>
    <w:rsid w:val="00675C64"/>
    <w:rsid w:val="00692F1D"/>
    <w:rsid w:val="006936CA"/>
    <w:rsid w:val="00694C7B"/>
    <w:rsid w:val="00695966"/>
    <w:rsid w:val="006A1BF1"/>
    <w:rsid w:val="006F41F9"/>
    <w:rsid w:val="007B32A8"/>
    <w:rsid w:val="007D46CC"/>
    <w:rsid w:val="007F7DA2"/>
    <w:rsid w:val="00800EA6"/>
    <w:rsid w:val="00803B09"/>
    <w:rsid w:val="0081632B"/>
    <w:rsid w:val="00836FD5"/>
    <w:rsid w:val="0083777D"/>
    <w:rsid w:val="008A0423"/>
    <w:rsid w:val="008B495E"/>
    <w:rsid w:val="008C4BA8"/>
    <w:rsid w:val="009705C5"/>
    <w:rsid w:val="009829C4"/>
    <w:rsid w:val="00995110"/>
    <w:rsid w:val="009E2118"/>
    <w:rsid w:val="00A90D8F"/>
    <w:rsid w:val="00AA1D4C"/>
    <w:rsid w:val="00AB72F2"/>
    <w:rsid w:val="00AD279A"/>
    <w:rsid w:val="00AF04D7"/>
    <w:rsid w:val="00B01B68"/>
    <w:rsid w:val="00B117B0"/>
    <w:rsid w:val="00B31BD0"/>
    <w:rsid w:val="00BC617F"/>
    <w:rsid w:val="00BD03E4"/>
    <w:rsid w:val="00C02A26"/>
    <w:rsid w:val="00C11E8A"/>
    <w:rsid w:val="00C14104"/>
    <w:rsid w:val="00C417D2"/>
    <w:rsid w:val="00C425EF"/>
    <w:rsid w:val="00C46A50"/>
    <w:rsid w:val="00C677BC"/>
    <w:rsid w:val="00C807CB"/>
    <w:rsid w:val="00CB7C85"/>
    <w:rsid w:val="00CE6EC4"/>
    <w:rsid w:val="00D03F88"/>
    <w:rsid w:val="00D239F7"/>
    <w:rsid w:val="00D52BEB"/>
    <w:rsid w:val="00D744B9"/>
    <w:rsid w:val="00D7674B"/>
    <w:rsid w:val="00DC7EE6"/>
    <w:rsid w:val="00E37276"/>
    <w:rsid w:val="00E401A1"/>
    <w:rsid w:val="00E52DBD"/>
    <w:rsid w:val="00E60332"/>
    <w:rsid w:val="00EC69A0"/>
    <w:rsid w:val="00F3735A"/>
    <w:rsid w:val="00F421C4"/>
    <w:rsid w:val="00F907BC"/>
    <w:rsid w:val="00FC073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CE19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link w:val="Titre3Car"/>
    <w:uiPriority w:val="9"/>
    <w:qFormat/>
    <w:rsid w:val="00AF04D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736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F04D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04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AF04D7"/>
    <w:rPr>
      <w:b/>
      <w:bCs/>
    </w:rPr>
  </w:style>
  <w:style w:type="character" w:styleId="Lienhypertexte">
    <w:name w:val="Hyperlink"/>
    <w:basedOn w:val="Policepardfaut"/>
    <w:uiPriority w:val="99"/>
    <w:unhideWhenUsed/>
    <w:rsid w:val="006936CA"/>
    <w:rPr>
      <w:color w:val="0000FF" w:themeColor="hyperlink"/>
      <w:u w:val="single"/>
    </w:rPr>
  </w:style>
  <w:style w:type="paragraph" w:customStyle="1" w:styleId="Default">
    <w:name w:val="Default"/>
    <w:rsid w:val="00C425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link w:val="Titre3Car"/>
    <w:uiPriority w:val="9"/>
    <w:qFormat/>
    <w:rsid w:val="00AF04D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736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F04D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04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AF04D7"/>
    <w:rPr>
      <w:b/>
      <w:bCs/>
    </w:rPr>
  </w:style>
  <w:style w:type="character" w:styleId="Lienhypertexte">
    <w:name w:val="Hyperlink"/>
    <w:basedOn w:val="Policepardfaut"/>
    <w:uiPriority w:val="99"/>
    <w:unhideWhenUsed/>
    <w:rsid w:val="006936CA"/>
    <w:rPr>
      <w:color w:val="0000FF" w:themeColor="hyperlink"/>
      <w:u w:val="single"/>
    </w:rPr>
  </w:style>
  <w:style w:type="paragraph" w:customStyle="1" w:styleId="Default">
    <w:name w:val="Default"/>
    <w:rsid w:val="00C425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ENTE-AM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\WINWORD\MODELES\ENTE-AM.DOT</Template>
  <TotalTime>1</TotalTime>
  <Pages>2</Pages>
  <Words>574</Words>
  <Characters>3162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AMICALE DES HOSPITALIERS D’AMBOISE</vt:lpstr>
    </vt:vector>
  </TitlesOfParts>
  <Company>Centre Hospitalier Intercom.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AMICALE DES HOSPITALIERS D’AMBOISE</dc:title>
  <dc:subject/>
  <dc:creator>Amboise Château-Renault</dc:creator>
  <cp:keywords/>
  <dc:description/>
  <cp:lastModifiedBy>JUlien</cp:lastModifiedBy>
  <cp:revision>3</cp:revision>
  <cp:lastPrinted>2024-03-26T20:30:00Z</cp:lastPrinted>
  <dcterms:created xsi:type="dcterms:W3CDTF">2024-03-26T20:30:00Z</dcterms:created>
  <dcterms:modified xsi:type="dcterms:W3CDTF">2024-03-26T20:30:00Z</dcterms:modified>
</cp:coreProperties>
</file>